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  <w:gridCol w:w="5782"/>
      </w:tblGrid>
      <w:tr w:rsidR="00280941" w:rsidTr="00D008B5">
        <w:trPr>
          <w:trHeight w:val="2250"/>
        </w:trPr>
        <w:tc>
          <w:tcPr>
            <w:tcW w:w="10086" w:type="dxa"/>
          </w:tcPr>
          <w:p w:rsidR="00280941" w:rsidRPr="00280941" w:rsidRDefault="00D008B5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Tiro amichevole del Gottardo</w:t>
            </w:r>
          </w:p>
          <w:p w:rsidR="00280941" w:rsidRDefault="00D67005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</w:rPr>
              <w:t>Formulario d’i</w:t>
            </w:r>
            <w:r w:rsidR="00280941" w:rsidRPr="00280941">
              <w:rPr>
                <w:rFonts w:ascii="Arial" w:hAnsi="Arial" w:cs="Arial"/>
                <w:b/>
                <w:sz w:val="36"/>
              </w:rPr>
              <w:t>scrizione</w:t>
            </w:r>
          </w:p>
          <w:p w:rsidR="00280941" w:rsidRPr="00280941" w:rsidRDefault="00280941" w:rsidP="005B5DC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Pistola</w:t>
            </w:r>
            <w:r w:rsidR="005B5DC8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280941">
              <w:rPr>
                <w:rFonts w:ascii="Arial" w:hAnsi="Arial" w:cs="Arial"/>
                <w:b/>
                <w:sz w:val="36"/>
                <w:szCs w:val="36"/>
              </w:rPr>
              <w:t>25</w:t>
            </w:r>
            <w:r w:rsidR="005B5DC8">
              <w:rPr>
                <w:rFonts w:ascii="Arial" w:hAnsi="Arial" w:cs="Arial"/>
                <w:b/>
                <w:sz w:val="36"/>
                <w:szCs w:val="36"/>
              </w:rPr>
              <w:t xml:space="preserve"> e 50</w:t>
            </w:r>
            <w:r w:rsidRPr="00280941">
              <w:rPr>
                <w:rFonts w:ascii="Arial" w:hAnsi="Arial" w:cs="Arial"/>
                <w:b/>
                <w:sz w:val="36"/>
                <w:szCs w:val="36"/>
              </w:rPr>
              <w:t xml:space="preserve"> m.</w:t>
            </w:r>
          </w:p>
        </w:tc>
        <w:tc>
          <w:tcPr>
            <w:tcW w:w="5782" w:type="dxa"/>
          </w:tcPr>
          <w:p w:rsidR="00280941" w:rsidRPr="0021667C" w:rsidRDefault="00D008B5" w:rsidP="0021667C">
            <w:pPr>
              <w:spacing w:line="28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it-CH" w:eastAsia="it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156210</wp:posOffset>
                  </wp:positionV>
                  <wp:extent cx="1163248" cy="1000760"/>
                  <wp:effectExtent l="0" t="0" r="0" b="8890"/>
                  <wp:wrapNone/>
                  <wp:docPr id="2" name="Immagine 2" descr="~AUT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~AUT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48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Società Unione Tiratori del Gottardo</w:t>
            </w:r>
          </w:p>
          <w:p w:rsidR="00280941" w:rsidRDefault="00D008B5" w:rsidP="0021667C">
            <w:pPr>
              <w:spacing w:after="12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 </w:t>
            </w:r>
            <w:r w:rsidR="00851946">
              <w:rPr>
                <w:rFonts w:ascii="Arial" w:hAnsi="Arial" w:cs="Arial"/>
                <w:sz w:val="24"/>
                <w:szCs w:val="24"/>
              </w:rPr>
              <w:t>22</w:t>
            </w:r>
            <w:r w:rsidR="0021667C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6780 Airolo</w:t>
            </w:r>
          </w:p>
          <w:p w:rsidR="00280941" w:rsidRDefault="00E56224" w:rsidP="0021667C">
            <w:pPr>
              <w:spacing w:after="240" w:line="240" w:lineRule="auto"/>
              <w:rPr>
                <w:rStyle w:val="Collegamentoipertestuale"/>
                <w:rFonts w:ascii="Arial" w:hAnsi="Arial" w:cs="Arial"/>
                <w:sz w:val="24"/>
                <w:szCs w:val="24"/>
              </w:rPr>
            </w:pPr>
            <w:hyperlink r:id="rId9" w:history="1">
              <w:r w:rsidR="00D008B5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utgairolo@bluewin.ch</w:t>
              </w:r>
            </w:hyperlink>
          </w:p>
          <w:p w:rsidR="00280941" w:rsidRPr="00280941" w:rsidRDefault="0021667C" w:rsidP="00D008B5">
            <w:pPr>
              <w:tabs>
                <w:tab w:val="left" w:pos="745"/>
              </w:tabs>
              <w:spacing w:after="1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IBAN: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008B5">
              <w:rPr>
                <w:rFonts w:ascii="Arial" w:hAnsi="Arial" w:cs="Arial"/>
                <w:sz w:val="24"/>
                <w:szCs w:val="24"/>
              </w:rPr>
              <w:t>CH97 0900 0000 6500 1751 6</w:t>
            </w:r>
          </w:p>
        </w:tc>
      </w:tr>
    </w:tbl>
    <w:p w:rsidR="002D3538" w:rsidRPr="00903E40" w:rsidRDefault="00EF64C8" w:rsidP="00D811EE">
      <w:pPr>
        <w:tabs>
          <w:tab w:val="left" w:pos="1276"/>
          <w:tab w:val="right" w:pos="6946"/>
          <w:tab w:val="left" w:pos="7088"/>
          <w:tab w:val="right" w:pos="11199"/>
          <w:tab w:val="left" w:pos="11340"/>
        </w:tabs>
        <w:spacing w:before="240" w:after="120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Società</w:t>
      </w:r>
      <w:r w:rsidR="00C36942">
        <w:rPr>
          <w:rFonts w:ascii="Arial" w:hAnsi="Arial" w:cs="Arial"/>
          <w:sz w:val="24"/>
          <w:szCs w:val="24"/>
        </w:rPr>
        <w:t>:</w:t>
      </w:r>
      <w:r w:rsidR="00C36942">
        <w:rPr>
          <w:rFonts w:ascii="Arial" w:hAnsi="Arial" w:cs="Arial"/>
          <w:sz w:val="24"/>
          <w:szCs w:val="24"/>
        </w:rPr>
        <w:tab/>
      </w:r>
      <w:r w:rsidR="004F3F59">
        <w:rPr>
          <w:rFonts w:ascii="Arial" w:hAnsi="Arial" w:cs="Arial"/>
          <w:i/>
          <w:szCs w:val="24"/>
        </w:rPr>
        <w:fldChar w:fldCharType="begin">
          <w:ffData>
            <w:name w:val="società"/>
            <w:enabled/>
            <w:calcOnExit w:val="0"/>
            <w:statusText w:type="text" w:val="Società"/>
            <w:textInput>
              <w:default w:val=".............................................."/>
              <w:maxLength w:val="100"/>
            </w:textInput>
          </w:ffData>
        </w:fldChar>
      </w:r>
      <w:bookmarkStart w:id="1" w:name="società"/>
      <w:r w:rsidR="004F3F59">
        <w:rPr>
          <w:rFonts w:ascii="Arial" w:hAnsi="Arial" w:cs="Arial"/>
          <w:i/>
          <w:szCs w:val="24"/>
        </w:rPr>
        <w:instrText xml:space="preserve"> FORMTEXT </w:instrText>
      </w:r>
      <w:r w:rsidR="004F3F59">
        <w:rPr>
          <w:rFonts w:ascii="Arial" w:hAnsi="Arial" w:cs="Arial"/>
          <w:i/>
          <w:szCs w:val="24"/>
        </w:rPr>
      </w:r>
      <w:r w:rsidR="004F3F59">
        <w:rPr>
          <w:rFonts w:ascii="Arial" w:hAnsi="Arial" w:cs="Arial"/>
          <w:i/>
          <w:szCs w:val="24"/>
        </w:rPr>
        <w:fldChar w:fldCharType="separate"/>
      </w:r>
      <w:r w:rsidR="004F3F59">
        <w:rPr>
          <w:rFonts w:ascii="Arial" w:hAnsi="Arial" w:cs="Arial"/>
          <w:i/>
          <w:noProof/>
          <w:szCs w:val="24"/>
        </w:rPr>
        <w:t>..............................................</w:t>
      </w:r>
      <w:r w:rsidR="004F3F59">
        <w:rPr>
          <w:rFonts w:ascii="Arial" w:hAnsi="Arial" w:cs="Arial"/>
          <w:i/>
          <w:szCs w:val="24"/>
        </w:rPr>
        <w:fldChar w:fldCharType="end"/>
      </w:r>
      <w:bookmarkEnd w:id="1"/>
      <w:r w:rsidR="007108F4">
        <w:rPr>
          <w:rFonts w:ascii="Arial" w:hAnsi="Arial" w:cs="Arial"/>
          <w:sz w:val="24"/>
          <w:szCs w:val="24"/>
        </w:rPr>
        <w:tab/>
      </w:r>
      <w:r w:rsidR="002D3538" w:rsidRPr="002D3538">
        <w:rPr>
          <w:rFonts w:ascii="Arial" w:hAnsi="Arial" w:cs="Arial"/>
          <w:sz w:val="24"/>
          <w:szCs w:val="24"/>
        </w:rPr>
        <w:t>Responsabile:</w:t>
      </w:r>
      <w:bookmarkStart w:id="2" w:name="Testo2"/>
      <w:r w:rsidR="00D5136E">
        <w:rPr>
          <w:rFonts w:ascii="Arial" w:hAnsi="Arial" w:cs="Arial"/>
          <w:sz w:val="24"/>
          <w:szCs w:val="24"/>
        </w:rPr>
        <w:tab/>
      </w:r>
      <w:bookmarkEnd w:id="2"/>
      <w:r w:rsidR="004F3F59">
        <w:rPr>
          <w:rFonts w:ascii="Arial" w:hAnsi="Arial" w:cs="Arial"/>
          <w:i/>
          <w:szCs w:val="24"/>
        </w:rPr>
        <w:fldChar w:fldCharType="begin">
          <w:ffData>
            <w:name w:val="responsabile"/>
            <w:enabled/>
            <w:calcOnExit w:val="0"/>
            <w:textInput>
              <w:default w:val=".............................................."/>
              <w:maxLength w:val="100"/>
            </w:textInput>
          </w:ffData>
        </w:fldChar>
      </w:r>
      <w:bookmarkStart w:id="3" w:name="responsabile"/>
      <w:r w:rsidR="004F3F59">
        <w:rPr>
          <w:rFonts w:ascii="Arial" w:hAnsi="Arial" w:cs="Arial"/>
          <w:i/>
          <w:szCs w:val="24"/>
        </w:rPr>
        <w:instrText xml:space="preserve"> FORMTEXT </w:instrText>
      </w:r>
      <w:r w:rsidR="004F3F59">
        <w:rPr>
          <w:rFonts w:ascii="Arial" w:hAnsi="Arial" w:cs="Arial"/>
          <w:i/>
          <w:szCs w:val="24"/>
        </w:rPr>
      </w:r>
      <w:r w:rsidR="004F3F59">
        <w:rPr>
          <w:rFonts w:ascii="Arial" w:hAnsi="Arial" w:cs="Arial"/>
          <w:i/>
          <w:szCs w:val="24"/>
        </w:rPr>
        <w:fldChar w:fldCharType="separate"/>
      </w:r>
      <w:r w:rsidR="004F3F59">
        <w:rPr>
          <w:rFonts w:ascii="Arial" w:hAnsi="Arial" w:cs="Arial"/>
          <w:i/>
          <w:noProof/>
          <w:szCs w:val="24"/>
        </w:rPr>
        <w:t>..............................................</w:t>
      </w:r>
      <w:r w:rsidR="004F3F59">
        <w:rPr>
          <w:rFonts w:ascii="Arial" w:hAnsi="Arial" w:cs="Arial"/>
          <w:i/>
          <w:szCs w:val="24"/>
        </w:rPr>
        <w:fldChar w:fldCharType="end"/>
      </w:r>
      <w:bookmarkEnd w:id="3"/>
      <w:r w:rsidR="007108F4">
        <w:rPr>
          <w:rFonts w:ascii="Arial" w:hAnsi="Arial" w:cs="Arial"/>
          <w:sz w:val="24"/>
          <w:szCs w:val="24"/>
        </w:rPr>
        <w:tab/>
      </w:r>
      <w:r w:rsidR="002D3538">
        <w:rPr>
          <w:rFonts w:ascii="Arial" w:hAnsi="Arial" w:cs="Arial"/>
          <w:sz w:val="24"/>
          <w:szCs w:val="24"/>
        </w:rPr>
        <w:t>Telefono</w:t>
      </w:r>
      <w:r w:rsidR="002D3538" w:rsidRPr="00903E40">
        <w:rPr>
          <w:rFonts w:ascii="Arial" w:hAnsi="Arial" w:cs="Arial"/>
          <w:sz w:val="24"/>
          <w:szCs w:val="24"/>
        </w:rPr>
        <w:t>:</w:t>
      </w:r>
      <w:r w:rsidR="00D5136E">
        <w:rPr>
          <w:rFonts w:ascii="Arial" w:hAnsi="Arial" w:cs="Arial"/>
          <w:sz w:val="24"/>
          <w:szCs w:val="24"/>
        </w:rPr>
        <w:tab/>
      </w:r>
      <w:r w:rsidR="004F3F59">
        <w:rPr>
          <w:rFonts w:ascii="Arial" w:hAnsi="Arial" w:cs="Arial"/>
          <w:i/>
          <w:szCs w:val="24"/>
        </w:rPr>
        <w:fldChar w:fldCharType="begin">
          <w:ffData>
            <w:name w:val="telefono"/>
            <w:enabled/>
            <w:calcOnExit w:val="0"/>
            <w:textInput>
              <w:default w:val=".............................................."/>
            </w:textInput>
          </w:ffData>
        </w:fldChar>
      </w:r>
      <w:bookmarkStart w:id="4" w:name="telefono"/>
      <w:r w:rsidR="004F3F59">
        <w:rPr>
          <w:rFonts w:ascii="Arial" w:hAnsi="Arial" w:cs="Arial"/>
          <w:i/>
          <w:szCs w:val="24"/>
        </w:rPr>
        <w:instrText xml:space="preserve"> FORMTEXT </w:instrText>
      </w:r>
      <w:r w:rsidR="004F3F59">
        <w:rPr>
          <w:rFonts w:ascii="Arial" w:hAnsi="Arial" w:cs="Arial"/>
          <w:i/>
          <w:szCs w:val="24"/>
        </w:rPr>
      </w:r>
      <w:r w:rsidR="004F3F59">
        <w:rPr>
          <w:rFonts w:ascii="Arial" w:hAnsi="Arial" w:cs="Arial"/>
          <w:i/>
          <w:szCs w:val="24"/>
        </w:rPr>
        <w:fldChar w:fldCharType="separate"/>
      </w:r>
      <w:r w:rsidR="004F3F59">
        <w:rPr>
          <w:rFonts w:ascii="Arial" w:hAnsi="Arial" w:cs="Arial"/>
          <w:i/>
          <w:noProof/>
          <w:szCs w:val="24"/>
        </w:rPr>
        <w:t>..............................................</w:t>
      </w:r>
      <w:r w:rsidR="004F3F59">
        <w:rPr>
          <w:rFonts w:ascii="Arial" w:hAnsi="Arial" w:cs="Arial"/>
          <w:i/>
          <w:szCs w:val="24"/>
        </w:rPr>
        <w:fldChar w:fldCharType="end"/>
      </w:r>
      <w:bookmarkEnd w:id="4"/>
    </w:p>
    <w:p w:rsidR="00C36942" w:rsidRDefault="00EF64C8" w:rsidP="00D811EE">
      <w:pPr>
        <w:tabs>
          <w:tab w:val="left" w:pos="1276"/>
          <w:tab w:val="right" w:pos="6946"/>
          <w:tab w:val="left" w:pos="7088"/>
          <w:tab w:val="right" w:pos="11199"/>
          <w:tab w:val="left" w:pos="11340"/>
        </w:tabs>
        <w:spacing w:after="120"/>
        <w:ind w:right="-567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4"/>
          <w:szCs w:val="24"/>
        </w:rPr>
        <w:t xml:space="preserve">FST </w:t>
      </w:r>
      <w:r w:rsidR="002D3538">
        <w:rPr>
          <w:rFonts w:ascii="Arial" w:hAnsi="Arial" w:cs="Arial"/>
          <w:sz w:val="24"/>
          <w:szCs w:val="24"/>
        </w:rPr>
        <w:t>No. :</w:t>
      </w:r>
      <w:r w:rsidR="00C36942">
        <w:rPr>
          <w:rFonts w:ascii="Arial" w:hAnsi="Arial" w:cs="Arial"/>
          <w:sz w:val="24"/>
          <w:szCs w:val="24"/>
        </w:rPr>
        <w:tab/>
      </w:r>
      <w:r w:rsidR="004F3F59">
        <w:rPr>
          <w:rFonts w:ascii="Arial" w:hAnsi="Arial" w:cs="Arial"/>
          <w:i/>
          <w:szCs w:val="24"/>
        </w:rPr>
        <w:fldChar w:fldCharType="begin">
          <w:ffData>
            <w:name w:val="noSocietà"/>
            <w:enabled/>
            <w:calcOnExit w:val="0"/>
            <w:textInput>
              <w:default w:val=".............................................."/>
            </w:textInput>
          </w:ffData>
        </w:fldChar>
      </w:r>
      <w:bookmarkStart w:id="5" w:name="noSocietà"/>
      <w:r w:rsidR="004F3F59">
        <w:rPr>
          <w:rFonts w:ascii="Arial" w:hAnsi="Arial" w:cs="Arial"/>
          <w:i/>
          <w:szCs w:val="24"/>
        </w:rPr>
        <w:instrText xml:space="preserve"> FORMTEXT </w:instrText>
      </w:r>
      <w:r w:rsidR="004F3F59">
        <w:rPr>
          <w:rFonts w:ascii="Arial" w:hAnsi="Arial" w:cs="Arial"/>
          <w:i/>
          <w:szCs w:val="24"/>
        </w:rPr>
      </w:r>
      <w:r w:rsidR="004F3F59">
        <w:rPr>
          <w:rFonts w:ascii="Arial" w:hAnsi="Arial" w:cs="Arial"/>
          <w:i/>
          <w:szCs w:val="24"/>
        </w:rPr>
        <w:fldChar w:fldCharType="separate"/>
      </w:r>
      <w:r w:rsidR="004F3F59">
        <w:rPr>
          <w:rFonts w:ascii="Arial" w:hAnsi="Arial" w:cs="Arial"/>
          <w:i/>
          <w:noProof/>
          <w:szCs w:val="24"/>
        </w:rPr>
        <w:t>..............................................</w:t>
      </w:r>
      <w:r w:rsidR="004F3F59">
        <w:rPr>
          <w:rFonts w:ascii="Arial" w:hAnsi="Arial" w:cs="Arial"/>
          <w:i/>
          <w:szCs w:val="24"/>
        </w:rPr>
        <w:fldChar w:fldCharType="end"/>
      </w:r>
      <w:bookmarkEnd w:id="5"/>
      <w:r w:rsidR="00D5136E">
        <w:rPr>
          <w:rFonts w:ascii="Arial" w:hAnsi="Arial" w:cs="Arial"/>
          <w:sz w:val="24"/>
          <w:szCs w:val="24"/>
        </w:rPr>
        <w:tab/>
      </w:r>
      <w:r w:rsidR="00D811EE" w:rsidRPr="00C21D06">
        <w:rPr>
          <w:rFonts w:ascii="Arial" w:hAnsi="Arial" w:cs="Arial"/>
          <w:b/>
          <w:sz w:val="24"/>
          <w:szCs w:val="24"/>
        </w:rPr>
        <w:t>IBAN</w:t>
      </w:r>
      <w:r w:rsidR="002D3538" w:rsidRPr="00C21D06">
        <w:rPr>
          <w:rFonts w:ascii="Arial" w:hAnsi="Arial" w:cs="Arial"/>
          <w:b/>
          <w:sz w:val="24"/>
          <w:szCs w:val="24"/>
        </w:rPr>
        <w:t>:</w:t>
      </w:r>
      <w:bookmarkStart w:id="6" w:name="Testo3"/>
      <w:r w:rsidR="00C36942">
        <w:rPr>
          <w:rFonts w:ascii="Arial" w:hAnsi="Arial" w:cs="Arial"/>
          <w:sz w:val="24"/>
          <w:szCs w:val="24"/>
        </w:rPr>
        <w:tab/>
      </w:r>
      <w:bookmarkEnd w:id="6"/>
      <w:r w:rsidR="004F3F59">
        <w:rPr>
          <w:rFonts w:ascii="Arial" w:hAnsi="Arial" w:cs="Arial"/>
          <w:i/>
          <w:szCs w:val="24"/>
        </w:rPr>
        <w:fldChar w:fldCharType="begin">
          <w:ffData>
            <w:name w:val="IBAN"/>
            <w:enabled/>
            <w:calcOnExit w:val="0"/>
            <w:textInput>
              <w:default w:val=".............................................."/>
              <w:maxLength w:val="100"/>
            </w:textInput>
          </w:ffData>
        </w:fldChar>
      </w:r>
      <w:bookmarkStart w:id="7" w:name="IBAN"/>
      <w:r w:rsidR="004F3F59">
        <w:rPr>
          <w:rFonts w:ascii="Arial" w:hAnsi="Arial" w:cs="Arial"/>
          <w:i/>
          <w:szCs w:val="24"/>
        </w:rPr>
        <w:instrText xml:space="preserve"> FORMTEXT </w:instrText>
      </w:r>
      <w:r w:rsidR="004F3F59">
        <w:rPr>
          <w:rFonts w:ascii="Arial" w:hAnsi="Arial" w:cs="Arial"/>
          <w:i/>
          <w:szCs w:val="24"/>
        </w:rPr>
      </w:r>
      <w:r w:rsidR="004F3F59">
        <w:rPr>
          <w:rFonts w:ascii="Arial" w:hAnsi="Arial" w:cs="Arial"/>
          <w:i/>
          <w:szCs w:val="24"/>
        </w:rPr>
        <w:fldChar w:fldCharType="separate"/>
      </w:r>
      <w:r w:rsidR="004F3F59">
        <w:rPr>
          <w:rFonts w:ascii="Arial" w:hAnsi="Arial" w:cs="Arial"/>
          <w:i/>
          <w:noProof/>
          <w:szCs w:val="24"/>
        </w:rPr>
        <w:t>..............................................</w:t>
      </w:r>
      <w:r w:rsidR="004F3F59">
        <w:rPr>
          <w:rFonts w:ascii="Arial" w:hAnsi="Arial" w:cs="Arial"/>
          <w:i/>
          <w:szCs w:val="24"/>
        </w:rPr>
        <w:fldChar w:fldCharType="end"/>
      </w:r>
      <w:bookmarkEnd w:id="7"/>
      <w:r w:rsidR="00D811EE">
        <w:rPr>
          <w:rFonts w:ascii="Arial" w:hAnsi="Arial" w:cs="Arial"/>
          <w:sz w:val="24"/>
          <w:szCs w:val="24"/>
        </w:rPr>
        <w:tab/>
      </w:r>
      <w:r w:rsidR="002D3538">
        <w:rPr>
          <w:rFonts w:ascii="Arial" w:hAnsi="Arial" w:cs="Arial"/>
          <w:sz w:val="24"/>
          <w:szCs w:val="24"/>
        </w:rPr>
        <w:t>e-mail</w:t>
      </w:r>
      <w:r w:rsidR="002D3538" w:rsidRPr="00903E40">
        <w:rPr>
          <w:rFonts w:ascii="Arial" w:hAnsi="Arial" w:cs="Arial"/>
          <w:sz w:val="24"/>
          <w:szCs w:val="24"/>
        </w:rPr>
        <w:t>:</w:t>
      </w:r>
      <w:r w:rsidR="00C36942">
        <w:rPr>
          <w:rFonts w:ascii="Arial" w:hAnsi="Arial" w:cs="Arial"/>
          <w:sz w:val="24"/>
          <w:szCs w:val="24"/>
        </w:rPr>
        <w:tab/>
      </w:r>
      <w:r w:rsidR="004F3F59">
        <w:rPr>
          <w:rFonts w:ascii="Arial" w:hAnsi="Arial" w:cs="Arial"/>
          <w:i/>
          <w:szCs w:val="24"/>
        </w:rPr>
        <w:fldChar w:fldCharType="begin">
          <w:ffData>
            <w:name w:val="email"/>
            <w:enabled/>
            <w:calcOnExit w:val="0"/>
            <w:textInput>
              <w:default w:val=".............................................."/>
            </w:textInput>
          </w:ffData>
        </w:fldChar>
      </w:r>
      <w:bookmarkStart w:id="8" w:name="email"/>
      <w:r w:rsidR="004F3F59">
        <w:rPr>
          <w:rFonts w:ascii="Arial" w:hAnsi="Arial" w:cs="Arial"/>
          <w:i/>
          <w:szCs w:val="24"/>
        </w:rPr>
        <w:instrText xml:space="preserve"> FORMTEXT </w:instrText>
      </w:r>
      <w:r w:rsidR="004F3F59">
        <w:rPr>
          <w:rFonts w:ascii="Arial" w:hAnsi="Arial" w:cs="Arial"/>
          <w:i/>
          <w:szCs w:val="24"/>
        </w:rPr>
      </w:r>
      <w:r w:rsidR="004F3F59">
        <w:rPr>
          <w:rFonts w:ascii="Arial" w:hAnsi="Arial" w:cs="Arial"/>
          <w:i/>
          <w:szCs w:val="24"/>
        </w:rPr>
        <w:fldChar w:fldCharType="separate"/>
      </w:r>
      <w:r w:rsidR="004F3F59">
        <w:rPr>
          <w:rFonts w:ascii="Arial" w:hAnsi="Arial" w:cs="Arial"/>
          <w:i/>
          <w:noProof/>
          <w:szCs w:val="24"/>
        </w:rPr>
        <w:t>..............................................</w:t>
      </w:r>
      <w:r w:rsidR="004F3F59">
        <w:rPr>
          <w:rFonts w:ascii="Arial" w:hAnsi="Arial" w:cs="Arial"/>
          <w:i/>
          <w:szCs w:val="24"/>
        </w:rPr>
        <w:fldChar w:fldCharType="end"/>
      </w:r>
      <w:bookmarkEnd w:id="8"/>
    </w:p>
    <w:p w:rsidR="00AA5318" w:rsidRPr="002D3538" w:rsidRDefault="00C36942" w:rsidP="00D811EE">
      <w:pPr>
        <w:tabs>
          <w:tab w:val="right" w:pos="3828"/>
          <w:tab w:val="left" w:pos="3969"/>
          <w:tab w:val="right" w:pos="6946"/>
          <w:tab w:val="left" w:pos="7088"/>
          <w:tab w:val="right" w:pos="11199"/>
          <w:tab w:val="left" w:pos="11340"/>
        </w:tabs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La Società paga:</w:t>
      </w:r>
      <w:r>
        <w:rPr>
          <w:rFonts w:ascii="Arial" w:hAnsi="Arial" w:cs="Arial"/>
          <w:i/>
          <w:sz w:val="24"/>
          <w:szCs w:val="24"/>
        </w:rPr>
        <w:tab/>
      </w:r>
      <w:r w:rsidR="00272441">
        <w:rPr>
          <w:rFonts w:ascii="Arial" w:hAnsi="Arial" w:cs="Arial"/>
          <w:i/>
          <w:sz w:val="24"/>
          <w:szCs w:val="24"/>
        </w:rPr>
        <w:t>E</w:t>
      </w:r>
      <w:r w:rsidR="002D3538" w:rsidRPr="002D3538">
        <w:rPr>
          <w:rFonts w:ascii="Arial" w:hAnsi="Arial" w:cs="Arial"/>
          <w:i/>
          <w:sz w:val="24"/>
          <w:szCs w:val="24"/>
        </w:rPr>
        <w:t>sercizio</w:t>
      </w:r>
      <w:r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ab/>
      </w:r>
      <w:r w:rsidR="004F3F59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socPagaEsercizio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ocPagaEsercizio"/>
      <w:r w:rsidR="004F3F59">
        <w:rPr>
          <w:rFonts w:ascii="Arial" w:hAnsi="Arial" w:cs="Arial"/>
          <w:b/>
          <w:i/>
          <w:sz w:val="24"/>
          <w:szCs w:val="24"/>
        </w:rPr>
        <w:instrText xml:space="preserve"> FORMCHECKBOX </w:instrText>
      </w:r>
      <w:r w:rsidR="00E56224">
        <w:rPr>
          <w:rFonts w:ascii="Arial" w:hAnsi="Arial" w:cs="Arial"/>
          <w:b/>
          <w:i/>
          <w:sz w:val="24"/>
          <w:szCs w:val="24"/>
        </w:rPr>
      </w:r>
      <w:r w:rsidR="00E56224">
        <w:rPr>
          <w:rFonts w:ascii="Arial" w:hAnsi="Arial" w:cs="Arial"/>
          <w:b/>
          <w:i/>
          <w:sz w:val="24"/>
          <w:szCs w:val="24"/>
        </w:rPr>
        <w:fldChar w:fldCharType="separate"/>
      </w:r>
      <w:r w:rsidR="004F3F59">
        <w:rPr>
          <w:rFonts w:ascii="Arial" w:hAnsi="Arial" w:cs="Arial"/>
          <w:b/>
          <w:i/>
          <w:sz w:val="24"/>
          <w:szCs w:val="24"/>
        </w:rPr>
        <w:fldChar w:fldCharType="end"/>
      </w:r>
      <w:bookmarkEnd w:id="9"/>
      <w:r>
        <w:rPr>
          <w:rFonts w:ascii="Arial" w:hAnsi="Arial" w:cs="Arial"/>
          <w:b/>
          <w:i/>
          <w:sz w:val="32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Serie </w:t>
      </w:r>
      <w:r w:rsidR="00D008B5">
        <w:rPr>
          <w:rFonts w:ascii="Arial" w:hAnsi="Arial" w:cs="Arial"/>
          <w:i/>
          <w:sz w:val="24"/>
          <w:szCs w:val="24"/>
        </w:rPr>
        <w:t>Gottardo</w:t>
      </w:r>
      <w:r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ab/>
      </w:r>
      <w:r w:rsidR="004F3F59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socPagaSerie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ocPagaSerie"/>
      <w:r w:rsidR="004F3F59">
        <w:rPr>
          <w:rFonts w:ascii="Arial" w:hAnsi="Arial" w:cs="Arial"/>
          <w:b/>
          <w:i/>
          <w:sz w:val="24"/>
          <w:szCs w:val="24"/>
        </w:rPr>
        <w:instrText xml:space="preserve"> FORMCHECKBOX </w:instrText>
      </w:r>
      <w:r w:rsidR="00E56224">
        <w:rPr>
          <w:rFonts w:ascii="Arial" w:hAnsi="Arial" w:cs="Arial"/>
          <w:b/>
          <w:i/>
          <w:sz w:val="24"/>
          <w:szCs w:val="24"/>
        </w:rPr>
      </w:r>
      <w:r w:rsidR="00E56224">
        <w:rPr>
          <w:rFonts w:ascii="Arial" w:hAnsi="Arial" w:cs="Arial"/>
          <w:b/>
          <w:i/>
          <w:sz w:val="24"/>
          <w:szCs w:val="24"/>
        </w:rPr>
        <w:fldChar w:fldCharType="separate"/>
      </w:r>
      <w:r w:rsidR="004F3F59">
        <w:rPr>
          <w:rFonts w:ascii="Arial" w:hAnsi="Arial" w:cs="Arial"/>
          <w:b/>
          <w:i/>
          <w:sz w:val="24"/>
          <w:szCs w:val="24"/>
        </w:rPr>
        <w:fldChar w:fldCharType="end"/>
      </w:r>
      <w:bookmarkEnd w:id="10"/>
      <w:r>
        <w:rPr>
          <w:rFonts w:ascii="Arial" w:hAnsi="Arial" w:cs="Arial"/>
          <w:b/>
          <w:i/>
          <w:sz w:val="32"/>
          <w:szCs w:val="24"/>
        </w:rPr>
        <w:tab/>
      </w:r>
      <w:r w:rsidR="002D3538" w:rsidRPr="002D3538">
        <w:rPr>
          <w:rFonts w:ascii="Arial" w:hAnsi="Arial" w:cs="Arial"/>
          <w:i/>
          <w:sz w:val="24"/>
          <w:szCs w:val="24"/>
        </w:rPr>
        <w:t>Serie Rimborso</w:t>
      </w:r>
      <w:r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ab/>
      </w:r>
      <w:r w:rsidR="004F3F59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socPagaRimborso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ocPagaRimborso"/>
      <w:r w:rsidR="004F3F59">
        <w:rPr>
          <w:rFonts w:ascii="Arial" w:hAnsi="Arial" w:cs="Arial"/>
          <w:b/>
          <w:i/>
          <w:sz w:val="24"/>
          <w:szCs w:val="24"/>
        </w:rPr>
        <w:instrText xml:space="preserve"> FORMCHECKBOX </w:instrText>
      </w:r>
      <w:r w:rsidR="00E56224">
        <w:rPr>
          <w:rFonts w:ascii="Arial" w:hAnsi="Arial" w:cs="Arial"/>
          <w:b/>
          <w:i/>
          <w:sz w:val="24"/>
          <w:szCs w:val="24"/>
        </w:rPr>
      </w:r>
      <w:r w:rsidR="00E56224">
        <w:rPr>
          <w:rFonts w:ascii="Arial" w:hAnsi="Arial" w:cs="Arial"/>
          <w:b/>
          <w:i/>
          <w:sz w:val="24"/>
          <w:szCs w:val="24"/>
        </w:rPr>
        <w:fldChar w:fldCharType="separate"/>
      </w:r>
      <w:r w:rsidR="004F3F59">
        <w:rPr>
          <w:rFonts w:ascii="Arial" w:hAnsi="Arial" w:cs="Arial"/>
          <w:b/>
          <w:i/>
          <w:sz w:val="24"/>
          <w:szCs w:val="24"/>
        </w:rPr>
        <w:fldChar w:fldCharType="end"/>
      </w:r>
      <w:bookmarkEnd w:id="11"/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3704"/>
        <w:gridCol w:w="2769"/>
        <w:gridCol w:w="1377"/>
        <w:gridCol w:w="1337"/>
        <w:gridCol w:w="1456"/>
        <w:gridCol w:w="1456"/>
        <w:gridCol w:w="1357"/>
        <w:gridCol w:w="1357"/>
      </w:tblGrid>
      <w:tr w:rsidR="001D527C" w:rsidRPr="00192E2C" w:rsidTr="00280941">
        <w:trPr>
          <w:trHeight w:val="516"/>
        </w:trPr>
        <w:tc>
          <w:tcPr>
            <w:tcW w:w="575" w:type="dxa"/>
            <w:vMerge w:val="restart"/>
            <w:tcBorders>
              <w:right w:val="nil"/>
              <w:tl2br w:val="nil"/>
              <w:tr2bl w:val="nil"/>
            </w:tcBorders>
            <w:vAlign w:val="center"/>
          </w:tcPr>
          <w:p w:rsidR="001D527C" w:rsidRPr="00192E2C" w:rsidRDefault="001D527C" w:rsidP="001D527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4" w:type="dxa"/>
            <w:vMerge w:val="restart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Pr="00192E2C" w:rsidRDefault="001D527C" w:rsidP="00280941">
            <w:pPr>
              <w:spacing w:before="12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E2C">
              <w:rPr>
                <w:rFonts w:ascii="Arial" w:hAnsi="Arial" w:cs="Arial"/>
                <w:sz w:val="28"/>
                <w:szCs w:val="28"/>
              </w:rPr>
              <w:t>Cognome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192E2C">
              <w:rPr>
                <w:rFonts w:ascii="Arial" w:hAnsi="Arial" w:cs="Arial"/>
                <w:sz w:val="28"/>
                <w:szCs w:val="28"/>
              </w:rPr>
              <w:t xml:space="preserve"> Nome</w:t>
            </w:r>
          </w:p>
        </w:tc>
        <w:tc>
          <w:tcPr>
            <w:tcW w:w="2769" w:type="dxa"/>
            <w:vMerge w:val="restart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1D527C" w:rsidRPr="00192E2C" w:rsidRDefault="001D527C" w:rsidP="00280941">
            <w:pPr>
              <w:spacing w:before="12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N° licenza</w:t>
            </w:r>
          </w:p>
        </w:tc>
        <w:tc>
          <w:tcPr>
            <w:tcW w:w="2714" w:type="dxa"/>
            <w:gridSpan w:val="2"/>
            <w:tcBorders>
              <w:bottom w:val="single" w:sz="2" w:space="0" w:color="000000"/>
              <w:tl2br w:val="nil"/>
              <w:tr2bl w:val="nil"/>
            </w:tcBorders>
            <w:shd w:val="clear" w:color="auto" w:fill="B8CCE4"/>
            <w:vAlign w:val="center"/>
          </w:tcPr>
          <w:p w:rsidR="001D527C" w:rsidRPr="00B75B2B" w:rsidRDefault="00D811EE" w:rsidP="00C63FB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50 m </w:t>
            </w:r>
            <w:r w:rsidR="00C63FB2">
              <w:rPr>
                <w:rFonts w:ascii="Arial" w:hAnsi="Arial" w:cs="Arial"/>
                <w:b/>
                <w:i/>
                <w:sz w:val="28"/>
                <w:szCs w:val="28"/>
              </w:rPr>
              <w:t>PL</w:t>
            </w:r>
          </w:p>
        </w:tc>
        <w:tc>
          <w:tcPr>
            <w:tcW w:w="2912" w:type="dxa"/>
            <w:gridSpan w:val="2"/>
            <w:tcBorders>
              <w:tl2br w:val="nil"/>
              <w:tr2bl w:val="nil"/>
            </w:tcBorders>
            <w:shd w:val="clear" w:color="auto" w:fill="FFFF00"/>
            <w:vAlign w:val="center"/>
          </w:tcPr>
          <w:p w:rsidR="001D527C" w:rsidRPr="00890AC0" w:rsidRDefault="00D811EE" w:rsidP="001D52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50m </w:t>
            </w:r>
            <w:r w:rsidR="00C63FB2">
              <w:rPr>
                <w:rFonts w:ascii="Arial" w:hAnsi="Arial" w:cs="Arial"/>
                <w:b/>
                <w:i/>
                <w:sz w:val="28"/>
                <w:szCs w:val="28"/>
              </w:rPr>
              <w:t>PPA</w:t>
            </w:r>
          </w:p>
        </w:tc>
        <w:tc>
          <w:tcPr>
            <w:tcW w:w="2714" w:type="dxa"/>
            <w:gridSpan w:val="2"/>
            <w:tcBorders>
              <w:tl2br w:val="nil"/>
              <w:tr2bl w:val="nil"/>
            </w:tcBorders>
            <w:shd w:val="clear" w:color="auto" w:fill="FF0000"/>
            <w:vAlign w:val="center"/>
          </w:tcPr>
          <w:p w:rsidR="001D527C" w:rsidRPr="0049656A" w:rsidRDefault="00D811EE" w:rsidP="001D52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red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highlight w:val="red"/>
              </w:rPr>
              <w:t xml:space="preserve">25 m </w:t>
            </w:r>
            <w:r w:rsidR="00C63FB2">
              <w:rPr>
                <w:rFonts w:ascii="Arial" w:hAnsi="Arial" w:cs="Arial"/>
                <w:b/>
                <w:i/>
                <w:sz w:val="28"/>
                <w:szCs w:val="28"/>
                <w:highlight w:val="red"/>
              </w:rPr>
              <w:t>PO</w:t>
            </w:r>
          </w:p>
        </w:tc>
      </w:tr>
      <w:tr w:rsidR="001D527C" w:rsidRPr="00192E2C" w:rsidTr="00EF64C8">
        <w:trPr>
          <w:trHeight w:val="198"/>
        </w:trPr>
        <w:tc>
          <w:tcPr>
            <w:tcW w:w="575" w:type="dxa"/>
            <w:vMerge/>
            <w:tcBorders>
              <w:right w:val="nil"/>
              <w:tl2br w:val="nil"/>
              <w:tr2bl w:val="nil"/>
            </w:tcBorders>
            <w:vAlign w:val="center"/>
          </w:tcPr>
          <w:p w:rsidR="001D527C" w:rsidRPr="00192E2C" w:rsidRDefault="001D527C" w:rsidP="001D527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4" w:type="dxa"/>
            <w:vMerge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Pr="00192E2C" w:rsidRDefault="001D527C" w:rsidP="00280941">
            <w:pPr>
              <w:spacing w:before="120" w:after="24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Default="001D527C" w:rsidP="00280941">
            <w:pPr>
              <w:spacing w:before="120" w:after="2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  <w:tcBorders>
              <w:bottom w:val="single" w:sz="2" w:space="0" w:color="000000"/>
              <w:tl2br w:val="nil"/>
              <w:tr2bl w:val="nil"/>
            </w:tcBorders>
            <w:shd w:val="clear" w:color="auto" w:fill="B8CCE4"/>
            <w:vAlign w:val="center"/>
          </w:tcPr>
          <w:p w:rsidR="001D527C" w:rsidRPr="00315D60" w:rsidRDefault="00D008B5" w:rsidP="001D52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Gottardo</w:t>
            </w:r>
          </w:p>
        </w:tc>
        <w:tc>
          <w:tcPr>
            <w:tcW w:w="1337" w:type="dxa"/>
            <w:tcBorders>
              <w:bottom w:val="single" w:sz="2" w:space="0" w:color="000000"/>
              <w:tl2br w:val="nil"/>
              <w:tr2bl w:val="nil"/>
            </w:tcBorders>
            <w:shd w:val="clear" w:color="auto" w:fill="B8CCE4"/>
            <w:vAlign w:val="center"/>
          </w:tcPr>
          <w:p w:rsidR="001D527C" w:rsidRPr="00315D60" w:rsidRDefault="001D527C" w:rsidP="001D52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5D60">
              <w:rPr>
                <w:rFonts w:ascii="Arial" w:hAnsi="Arial" w:cs="Arial"/>
                <w:b/>
                <w:i/>
                <w:sz w:val="24"/>
                <w:szCs w:val="24"/>
              </w:rPr>
              <w:t>Rimborso</w:t>
            </w:r>
          </w:p>
        </w:tc>
        <w:tc>
          <w:tcPr>
            <w:tcW w:w="1456" w:type="dxa"/>
            <w:tcBorders>
              <w:bottom w:val="single" w:sz="4" w:space="0" w:color="000000"/>
              <w:tl2br w:val="nil"/>
              <w:tr2bl w:val="nil"/>
            </w:tcBorders>
            <w:shd w:val="clear" w:color="auto" w:fill="FFFF00"/>
            <w:vAlign w:val="center"/>
          </w:tcPr>
          <w:p w:rsidR="001D527C" w:rsidRPr="00315D60" w:rsidRDefault="00D008B5" w:rsidP="001D52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Gottardo</w:t>
            </w:r>
          </w:p>
        </w:tc>
        <w:tc>
          <w:tcPr>
            <w:tcW w:w="1456" w:type="dxa"/>
            <w:tcBorders>
              <w:bottom w:val="single" w:sz="4" w:space="0" w:color="000000"/>
              <w:tl2br w:val="nil"/>
              <w:tr2bl w:val="nil"/>
            </w:tcBorders>
            <w:shd w:val="clear" w:color="auto" w:fill="FFFF00"/>
            <w:vAlign w:val="center"/>
          </w:tcPr>
          <w:p w:rsidR="001D527C" w:rsidRPr="00315D60" w:rsidRDefault="001D527C" w:rsidP="001D52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5D60">
              <w:rPr>
                <w:rFonts w:ascii="Arial" w:hAnsi="Arial" w:cs="Arial"/>
                <w:b/>
                <w:i/>
                <w:sz w:val="24"/>
                <w:szCs w:val="24"/>
              </w:rPr>
              <w:t>Rimborso</w:t>
            </w:r>
          </w:p>
        </w:tc>
        <w:tc>
          <w:tcPr>
            <w:tcW w:w="1357" w:type="dxa"/>
            <w:tcBorders>
              <w:bottom w:val="single" w:sz="4" w:space="0" w:color="000000"/>
              <w:tl2br w:val="nil"/>
              <w:tr2bl w:val="nil"/>
            </w:tcBorders>
            <w:shd w:val="clear" w:color="auto" w:fill="FF0000"/>
            <w:vAlign w:val="center"/>
          </w:tcPr>
          <w:p w:rsidR="001D527C" w:rsidRPr="00315D60" w:rsidRDefault="00D008B5" w:rsidP="001D52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Gottardo</w:t>
            </w:r>
          </w:p>
        </w:tc>
        <w:tc>
          <w:tcPr>
            <w:tcW w:w="1357" w:type="dxa"/>
            <w:tcBorders>
              <w:bottom w:val="single" w:sz="4" w:space="0" w:color="000000"/>
              <w:tl2br w:val="nil"/>
              <w:tr2bl w:val="nil"/>
            </w:tcBorders>
            <w:shd w:val="clear" w:color="auto" w:fill="FF0000"/>
            <w:vAlign w:val="center"/>
          </w:tcPr>
          <w:p w:rsidR="001D527C" w:rsidRPr="00315D60" w:rsidRDefault="001D527C" w:rsidP="001D527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5D60">
              <w:rPr>
                <w:rFonts w:ascii="Arial" w:hAnsi="Arial" w:cs="Arial"/>
                <w:b/>
                <w:i/>
                <w:sz w:val="24"/>
                <w:szCs w:val="24"/>
              </w:rPr>
              <w:t>Rimborso</w:t>
            </w:r>
          </w:p>
        </w:tc>
      </w:tr>
      <w:tr w:rsidR="001D527C" w:rsidRPr="00903E40" w:rsidTr="00EF64C8">
        <w:trPr>
          <w:trHeight w:val="516"/>
        </w:trPr>
        <w:tc>
          <w:tcPr>
            <w:tcW w:w="575" w:type="dxa"/>
            <w:tcBorders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1D527C" w:rsidRPr="00903E40" w:rsidRDefault="001D527C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Pr="00D5136E" w:rsidRDefault="004F3F59" w:rsidP="0028094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iratore01"/>
                  <w:enabled/>
                  <w:calcOnExit w:val="0"/>
                  <w:helpText w:type="text" w:val="Cognome, Nome"/>
                  <w:statusText w:type="text" w:val="Cognome, Nome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12" w:name="tiratore01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12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D527C" w:rsidRPr="00903E40" w:rsidRDefault="004F3F59" w:rsidP="00280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licenza01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3" w:name="licenza01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13"/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D527C" w:rsidRPr="001D527C" w:rsidRDefault="0024771E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rie50pl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rie50pl01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l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Rimborso50pl0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456" w:type="dxa"/>
            <w:tcBorders>
              <w:left w:val="single" w:sz="2" w:space="0" w:color="000000"/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50ppa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ie50ppa01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456" w:type="dxa"/>
            <w:tcBorders>
              <w:left w:val="single" w:sz="2" w:space="0" w:color="000000"/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pa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rimborso50ppa01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25po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ie25po01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25po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rimborso25po01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19"/>
          </w:p>
        </w:tc>
      </w:tr>
      <w:tr w:rsidR="001D527C" w:rsidRPr="00903E40" w:rsidTr="00EF64C8">
        <w:trPr>
          <w:trHeight w:val="516"/>
        </w:trPr>
        <w:tc>
          <w:tcPr>
            <w:tcW w:w="575" w:type="dxa"/>
            <w:tcBorders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D527C" w:rsidRDefault="001D527C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Default="004F3F59" w:rsidP="00280941">
            <w:pPr>
              <w:spacing w:after="0"/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iratore02"/>
                  <w:enabled/>
                  <w:calcOnExit w:val="0"/>
                  <w:helpText w:type="text" w:val="Cognome, Nome"/>
                  <w:statusText w:type="text" w:val="Cognome, Nome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20" w:name="tiratore02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20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903E40" w:rsidRDefault="004F3F59" w:rsidP="00280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licenza0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21" w:name="licenza02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21"/>
          </w:p>
        </w:tc>
        <w:tc>
          <w:tcPr>
            <w:tcW w:w="1377" w:type="dxa"/>
            <w:tcBorders>
              <w:top w:val="single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rie50pl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rie50pl02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337" w:type="dxa"/>
            <w:tcBorders>
              <w:top w:val="single" w:sz="2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l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Rimborso50pl02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50ppa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ie50ppa02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pa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rimborso50ppa02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25po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ie25po02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25po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rimborso25po02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27"/>
          </w:p>
        </w:tc>
      </w:tr>
      <w:tr w:rsidR="001D527C" w:rsidRPr="00903E40" w:rsidTr="00EF64C8">
        <w:trPr>
          <w:trHeight w:val="516"/>
        </w:trPr>
        <w:tc>
          <w:tcPr>
            <w:tcW w:w="575" w:type="dxa"/>
            <w:tcBorders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D527C" w:rsidRPr="00903E40" w:rsidRDefault="001D527C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Default="004F3F59" w:rsidP="00280941">
            <w:pPr>
              <w:spacing w:after="0"/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iratore03"/>
                  <w:enabled/>
                  <w:calcOnExit w:val="0"/>
                  <w:helpText w:type="text" w:val="Cognome, Nome"/>
                  <w:statusText w:type="text" w:val="Cognome, Nome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28" w:name="tiratore03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28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903E40" w:rsidRDefault="004F3F59" w:rsidP="00280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licenza0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29" w:name="licenza03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29"/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rie50pl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rie50pl03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l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Rimborso50pl03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50ppa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ie50ppa03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pa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rimborso50ppa03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25po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ie25po03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25po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rimborso25po03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5"/>
          </w:p>
        </w:tc>
      </w:tr>
      <w:tr w:rsidR="001D527C" w:rsidRPr="00903E40" w:rsidTr="00EF64C8">
        <w:trPr>
          <w:trHeight w:val="516"/>
        </w:trPr>
        <w:tc>
          <w:tcPr>
            <w:tcW w:w="575" w:type="dxa"/>
            <w:tcBorders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D527C" w:rsidRPr="00903E40" w:rsidRDefault="001D527C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Default="004F3F59" w:rsidP="00280941">
            <w:pPr>
              <w:spacing w:after="0"/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iratore04"/>
                  <w:enabled/>
                  <w:calcOnExit w:val="0"/>
                  <w:helpText w:type="text" w:val="Cognome, Nome"/>
                  <w:statusText w:type="text" w:val="Cognome, Nome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36" w:name="tiratore04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36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903E40" w:rsidRDefault="004F3F59" w:rsidP="00280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licenza04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37" w:name="licenza04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37"/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rie50pl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rie50pl04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l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Rimborso50pl04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50ppa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ie50ppa04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pa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rimborso50ppa04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25po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ie25po04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25po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rimborso25po04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3"/>
          </w:p>
        </w:tc>
      </w:tr>
      <w:tr w:rsidR="001D527C" w:rsidRPr="00903E40" w:rsidTr="00EF64C8">
        <w:trPr>
          <w:trHeight w:val="516"/>
        </w:trPr>
        <w:tc>
          <w:tcPr>
            <w:tcW w:w="575" w:type="dxa"/>
            <w:tcBorders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D527C" w:rsidRPr="00903E40" w:rsidRDefault="001D527C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Default="004F3F59" w:rsidP="00280941">
            <w:pPr>
              <w:spacing w:after="0"/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iratore05"/>
                  <w:enabled/>
                  <w:calcOnExit w:val="0"/>
                  <w:helpText w:type="text" w:val="Cognome, Nome"/>
                  <w:statusText w:type="text" w:val="Cognome, Nome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44" w:name="tiratore05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44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903E40" w:rsidRDefault="004F3F59" w:rsidP="00280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licenza05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45" w:name="licenza05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45"/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rie50pl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rie50pl05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l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Rimborso50pl05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50ppa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ie50ppa05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pa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rimborso50ppa05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25po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ie25po05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25po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rimborso25po05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1"/>
          </w:p>
        </w:tc>
      </w:tr>
      <w:tr w:rsidR="001D527C" w:rsidRPr="00903E40" w:rsidTr="00EF64C8">
        <w:trPr>
          <w:trHeight w:val="516"/>
        </w:trPr>
        <w:tc>
          <w:tcPr>
            <w:tcW w:w="575" w:type="dxa"/>
            <w:tcBorders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D527C" w:rsidRPr="00903E40" w:rsidRDefault="001D527C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Default="004F3F59" w:rsidP="00280941">
            <w:pPr>
              <w:spacing w:after="0"/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iratore06"/>
                  <w:enabled/>
                  <w:calcOnExit w:val="0"/>
                  <w:helpText w:type="text" w:val="Cognome, Nome"/>
                  <w:statusText w:type="text" w:val="Cognome, Nome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52" w:name="tiratore06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52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903E40" w:rsidRDefault="004F3F59" w:rsidP="00280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licenza06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53" w:name="licenza06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53"/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rie50pl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rie50pl06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l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Rimborso50pl06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50ppa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ie50ppa06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pa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rimborso50ppa06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25po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ie25po06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25po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rimborso25po06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59"/>
          </w:p>
        </w:tc>
      </w:tr>
      <w:tr w:rsidR="001D527C" w:rsidRPr="00903E40" w:rsidTr="00EF64C8">
        <w:trPr>
          <w:trHeight w:val="516"/>
        </w:trPr>
        <w:tc>
          <w:tcPr>
            <w:tcW w:w="575" w:type="dxa"/>
            <w:tcBorders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D527C" w:rsidRPr="00903E40" w:rsidRDefault="001D527C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Default="004F3F59" w:rsidP="00280941">
            <w:pPr>
              <w:spacing w:after="0"/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iratore07"/>
                  <w:enabled/>
                  <w:calcOnExit w:val="0"/>
                  <w:helpText w:type="text" w:val="Cognome, Nome"/>
                  <w:statusText w:type="text" w:val="Cognome, Nome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60" w:name="tiratore07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60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903E40" w:rsidRDefault="004F3F59" w:rsidP="00280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licenza0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61" w:name="licenza07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61"/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rie50pl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serie50pl07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l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Rimborso50pl07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50ppa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seie50ppa07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pa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rimborso50ppa07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25po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ie25po07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25po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</w:p>
        </w:tc>
      </w:tr>
      <w:tr w:rsidR="001D527C" w:rsidRPr="00903E40" w:rsidTr="00EF64C8">
        <w:trPr>
          <w:trHeight w:val="516"/>
        </w:trPr>
        <w:tc>
          <w:tcPr>
            <w:tcW w:w="575" w:type="dxa"/>
            <w:tcBorders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D527C" w:rsidRPr="00903E40" w:rsidRDefault="001D527C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Default="004F3F59" w:rsidP="00280941">
            <w:pPr>
              <w:spacing w:after="0"/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iratore08"/>
                  <w:enabled/>
                  <w:calcOnExit w:val="0"/>
                  <w:helpText w:type="text" w:val="Cognome, Nome"/>
                  <w:statusText w:type="text" w:val="Cognome, Nome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67" w:name="tiratore08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67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903E40" w:rsidRDefault="004F3F59" w:rsidP="00280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licenza08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68" w:name="licenza08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68"/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rie50pl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serie50pl08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l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Rimborso50pl08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50ppa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seie50ppa08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pa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rimborso50ppa08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25po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seie25po08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25po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rimborso25po08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4"/>
          </w:p>
        </w:tc>
      </w:tr>
      <w:tr w:rsidR="001D527C" w:rsidRPr="00903E40" w:rsidTr="00EF64C8">
        <w:trPr>
          <w:trHeight w:val="516"/>
        </w:trPr>
        <w:tc>
          <w:tcPr>
            <w:tcW w:w="575" w:type="dxa"/>
            <w:tcBorders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D527C" w:rsidRPr="00903E40" w:rsidRDefault="001D527C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Default="004F3F59" w:rsidP="00280941">
            <w:pPr>
              <w:spacing w:after="0"/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iratore09"/>
                  <w:enabled/>
                  <w:calcOnExit w:val="0"/>
                  <w:helpText w:type="text" w:val="Cognome, Nome"/>
                  <w:statusText w:type="text" w:val="Cognome, Nome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75" w:name="tiratore09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75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903E40" w:rsidRDefault="004F3F59" w:rsidP="00280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licenza09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76" w:name="licenza09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76"/>
          </w:p>
        </w:tc>
        <w:tc>
          <w:tcPr>
            <w:tcW w:w="1377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rie50pl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serie50pl09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1337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l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Rimborso50pl09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50ppa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seie50ppa09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pa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rimborso50ppa09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25po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seie25po09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25po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rimborso25po09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2"/>
          </w:p>
        </w:tc>
      </w:tr>
      <w:tr w:rsidR="001D527C" w:rsidRPr="00903E40" w:rsidTr="00EF64C8">
        <w:trPr>
          <w:trHeight w:val="516"/>
        </w:trPr>
        <w:tc>
          <w:tcPr>
            <w:tcW w:w="575" w:type="dxa"/>
            <w:tcBorders>
              <w:right w:val="nil"/>
              <w:tl2br w:val="nil"/>
              <w:tr2bl w:val="nil"/>
            </w:tcBorders>
            <w:vAlign w:val="center"/>
          </w:tcPr>
          <w:p w:rsidR="001D527C" w:rsidRDefault="001D527C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527C" w:rsidRDefault="004F3F59" w:rsidP="00280941">
            <w:pPr>
              <w:spacing w:after="0"/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iratore10"/>
                  <w:enabled/>
                  <w:calcOnExit w:val="0"/>
                  <w:helpText w:type="text" w:val="Cognome, Nome"/>
                  <w:statusText w:type="text" w:val="Cognome, Nome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83" w:name="tiratore10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83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tl2br w:val="nil"/>
              <w:tr2bl w:val="nil"/>
            </w:tcBorders>
            <w:vAlign w:val="center"/>
          </w:tcPr>
          <w:p w:rsidR="001D527C" w:rsidRPr="00903E40" w:rsidRDefault="004F3F59" w:rsidP="00280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licenza10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84" w:name="licenza10"/>
            <w:r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Cs w:val="24"/>
              </w:rPr>
            </w:r>
            <w:r>
              <w:rPr>
                <w:rFonts w:ascii="Arial" w:hAnsi="Arial" w:cs="Arial"/>
                <w:i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noProof/>
                <w:szCs w:val="24"/>
              </w:rPr>
              <w:t> </w:t>
            </w:r>
            <w:r>
              <w:rPr>
                <w:rFonts w:ascii="Arial" w:hAnsi="Arial" w:cs="Arial"/>
                <w:i/>
                <w:szCs w:val="24"/>
              </w:rPr>
              <w:fldChar w:fldCharType="end"/>
            </w:r>
            <w:bookmarkEnd w:id="84"/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rie50p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serie50pl10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Rimborso50pl10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50pp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seie50ppa10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50pp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rimborso50ppa10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seie25p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seie25po10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1357" w:type="dxa"/>
            <w:tcBorders>
              <w:tl2br w:val="nil"/>
              <w:tr2bl w:val="nil"/>
            </w:tcBorders>
            <w:vAlign w:val="center"/>
          </w:tcPr>
          <w:p w:rsidR="001D527C" w:rsidRPr="001D527C" w:rsidRDefault="00D55429" w:rsidP="001D527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rimborso25p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rimborso25po10"/>
            <w:r>
              <w:rPr>
                <w:rFonts w:ascii="Arial" w:hAnsi="Arial" w:cs="Arial"/>
                <w:i/>
                <w:sz w:val="24"/>
                <w:szCs w:val="24"/>
              </w:rPr>
              <w:instrText xml:space="preserve"> FORMCHECKBOX </w:instrText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</w:r>
            <w:r w:rsidR="00E56224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90"/>
          </w:p>
        </w:tc>
      </w:tr>
    </w:tbl>
    <w:p w:rsidR="00903E40" w:rsidRPr="00280941" w:rsidRDefault="00903E40" w:rsidP="00315D60">
      <w:pPr>
        <w:spacing w:after="0"/>
        <w:ind w:right="-425"/>
        <w:rPr>
          <w:rFonts w:ascii="Arial" w:hAnsi="Arial" w:cs="Arial"/>
          <w:sz w:val="18"/>
          <w:szCs w:val="1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8363"/>
      </w:tblGrid>
      <w:tr w:rsidR="00890AC0" w:rsidRPr="00482026" w:rsidTr="00D811EE">
        <w:trPr>
          <w:trHeight w:val="594"/>
        </w:trPr>
        <w:tc>
          <w:tcPr>
            <w:tcW w:w="7083" w:type="dxa"/>
            <w:shd w:val="clear" w:color="auto" w:fill="auto"/>
            <w:vAlign w:val="center"/>
          </w:tcPr>
          <w:p w:rsidR="00890AC0" w:rsidRPr="00482026" w:rsidRDefault="00890AC0" w:rsidP="00315D60">
            <w:pPr>
              <w:spacing w:after="0"/>
              <w:ind w:right="-425"/>
              <w:rPr>
                <w:rFonts w:ascii="Arial" w:hAnsi="Arial" w:cs="Arial"/>
                <w:sz w:val="24"/>
                <w:szCs w:val="24"/>
              </w:rPr>
            </w:pPr>
            <w:r w:rsidRPr="00482026">
              <w:rPr>
                <w:rFonts w:ascii="Arial" w:hAnsi="Arial" w:cs="Arial"/>
                <w:sz w:val="24"/>
                <w:szCs w:val="24"/>
              </w:rPr>
              <w:t>Data:</w:t>
            </w:r>
            <w:r w:rsidR="00CE73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2026"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2026"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 w:rsidRPr="00482026">
              <w:rPr>
                <w:rFonts w:ascii="Arial" w:hAnsi="Arial" w:cs="Arial"/>
                <w:i/>
                <w:szCs w:val="24"/>
              </w:rPr>
            </w:r>
            <w:r w:rsidRPr="00482026">
              <w:rPr>
                <w:rFonts w:ascii="Arial" w:hAnsi="Arial" w:cs="Arial"/>
                <w:i/>
                <w:szCs w:val="24"/>
              </w:rPr>
              <w:fldChar w:fldCharType="separate"/>
            </w:r>
            <w:r w:rsidRPr="00482026">
              <w:rPr>
                <w:rFonts w:ascii="Arial" w:hAnsi="Arial" w:cs="Arial"/>
                <w:i/>
                <w:szCs w:val="24"/>
              </w:rPr>
              <w:t> </w:t>
            </w:r>
            <w:r w:rsidRPr="00482026">
              <w:rPr>
                <w:rFonts w:ascii="Arial" w:hAnsi="Arial" w:cs="Arial"/>
                <w:i/>
                <w:szCs w:val="24"/>
              </w:rPr>
              <w:t> </w:t>
            </w:r>
            <w:r w:rsidRPr="00482026">
              <w:rPr>
                <w:rFonts w:ascii="Arial" w:hAnsi="Arial" w:cs="Arial"/>
                <w:i/>
                <w:szCs w:val="24"/>
              </w:rPr>
              <w:t> </w:t>
            </w:r>
            <w:r w:rsidRPr="00482026">
              <w:rPr>
                <w:rFonts w:ascii="Arial" w:hAnsi="Arial" w:cs="Arial"/>
                <w:i/>
                <w:szCs w:val="24"/>
              </w:rPr>
              <w:t> </w:t>
            </w:r>
            <w:r w:rsidRPr="00482026">
              <w:rPr>
                <w:rFonts w:ascii="Arial" w:hAnsi="Arial" w:cs="Arial"/>
                <w:i/>
                <w:szCs w:val="24"/>
              </w:rPr>
              <w:t> </w:t>
            </w:r>
            <w:r w:rsidRPr="00482026">
              <w:rPr>
                <w:rFonts w:ascii="Arial" w:hAnsi="Arial" w:cs="Arial"/>
                <w:i/>
                <w:szCs w:val="24"/>
              </w:rPr>
              <w:fldChar w:fldCharType="end"/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90AC0" w:rsidRPr="00482026" w:rsidRDefault="00890AC0" w:rsidP="00315D60">
            <w:pPr>
              <w:spacing w:after="0"/>
              <w:ind w:right="-425"/>
              <w:rPr>
                <w:rFonts w:ascii="Arial" w:hAnsi="Arial" w:cs="Arial"/>
                <w:sz w:val="24"/>
                <w:szCs w:val="24"/>
              </w:rPr>
            </w:pPr>
            <w:r w:rsidRPr="00482026">
              <w:rPr>
                <w:rFonts w:ascii="Arial" w:hAnsi="Arial" w:cs="Arial"/>
                <w:sz w:val="24"/>
                <w:szCs w:val="24"/>
              </w:rPr>
              <w:t>Firma:</w:t>
            </w:r>
            <w:r w:rsidR="00CE73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2026">
              <w:rPr>
                <w:rFonts w:ascii="Arial" w:hAnsi="Arial" w:cs="Arial"/>
                <w:i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 w:rsidRPr="00482026">
              <w:rPr>
                <w:rFonts w:ascii="Arial" w:hAnsi="Arial" w:cs="Arial"/>
                <w:i/>
                <w:szCs w:val="24"/>
              </w:rPr>
              <w:instrText xml:space="preserve"> FORMTEXT </w:instrText>
            </w:r>
            <w:r w:rsidRPr="00482026">
              <w:rPr>
                <w:rFonts w:ascii="Arial" w:hAnsi="Arial" w:cs="Arial"/>
                <w:i/>
                <w:szCs w:val="24"/>
              </w:rPr>
            </w:r>
            <w:r w:rsidRPr="00482026">
              <w:rPr>
                <w:rFonts w:ascii="Arial" w:hAnsi="Arial" w:cs="Arial"/>
                <w:i/>
                <w:szCs w:val="24"/>
              </w:rPr>
              <w:fldChar w:fldCharType="separate"/>
            </w:r>
            <w:r w:rsidRPr="00482026">
              <w:rPr>
                <w:rFonts w:ascii="Arial" w:hAnsi="Arial" w:cs="Arial"/>
                <w:i/>
                <w:szCs w:val="24"/>
              </w:rPr>
              <w:t> </w:t>
            </w:r>
            <w:r w:rsidRPr="00482026">
              <w:rPr>
                <w:rFonts w:ascii="Arial" w:hAnsi="Arial" w:cs="Arial"/>
                <w:i/>
                <w:szCs w:val="24"/>
              </w:rPr>
              <w:t> </w:t>
            </w:r>
            <w:r w:rsidRPr="00482026">
              <w:rPr>
                <w:rFonts w:ascii="Arial" w:hAnsi="Arial" w:cs="Arial"/>
                <w:i/>
                <w:szCs w:val="24"/>
              </w:rPr>
              <w:t> </w:t>
            </w:r>
            <w:r w:rsidRPr="00482026">
              <w:rPr>
                <w:rFonts w:ascii="Arial" w:hAnsi="Arial" w:cs="Arial"/>
                <w:i/>
                <w:szCs w:val="24"/>
              </w:rPr>
              <w:t> </w:t>
            </w:r>
            <w:r w:rsidRPr="00482026">
              <w:rPr>
                <w:rFonts w:ascii="Arial" w:hAnsi="Arial" w:cs="Arial"/>
                <w:i/>
                <w:szCs w:val="24"/>
              </w:rPr>
              <w:t> </w:t>
            </w:r>
            <w:r w:rsidRPr="00482026">
              <w:rPr>
                <w:rFonts w:ascii="Arial" w:hAnsi="Arial" w:cs="Arial"/>
                <w:i/>
                <w:szCs w:val="24"/>
              </w:rPr>
              <w:fldChar w:fldCharType="end"/>
            </w:r>
          </w:p>
        </w:tc>
      </w:tr>
    </w:tbl>
    <w:p w:rsidR="00855771" w:rsidRDefault="00855771" w:rsidP="00D811EE">
      <w:pPr>
        <w:spacing w:after="0"/>
        <w:ind w:right="-425"/>
        <w:rPr>
          <w:rFonts w:ascii="Arial" w:hAnsi="Arial" w:cs="Arial"/>
          <w:sz w:val="2"/>
          <w:szCs w:val="2"/>
        </w:rPr>
      </w:pPr>
    </w:p>
    <w:sectPr w:rsidR="00855771" w:rsidSect="00855771">
      <w:pgSz w:w="16838" w:h="11906" w:orient="landscape"/>
      <w:pgMar w:top="56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24" w:rsidRDefault="00E56224" w:rsidP="00227D15">
      <w:pPr>
        <w:spacing w:after="0" w:line="240" w:lineRule="auto"/>
      </w:pPr>
      <w:r>
        <w:separator/>
      </w:r>
    </w:p>
  </w:endnote>
  <w:endnote w:type="continuationSeparator" w:id="0">
    <w:p w:rsidR="00E56224" w:rsidRDefault="00E56224" w:rsidP="0022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24" w:rsidRDefault="00E56224" w:rsidP="00227D15">
      <w:pPr>
        <w:spacing w:after="0" w:line="240" w:lineRule="auto"/>
      </w:pPr>
      <w:r>
        <w:separator/>
      </w:r>
    </w:p>
  </w:footnote>
  <w:footnote w:type="continuationSeparator" w:id="0">
    <w:p w:rsidR="00E56224" w:rsidRDefault="00E56224" w:rsidP="0022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A87"/>
    <w:multiLevelType w:val="hybridMultilevel"/>
    <w:tmpl w:val="848A0656"/>
    <w:lvl w:ilvl="0" w:tplc="31304F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69E7"/>
    <w:multiLevelType w:val="hybridMultilevel"/>
    <w:tmpl w:val="DABA8EC2"/>
    <w:lvl w:ilvl="0" w:tplc="57A013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383B"/>
    <w:multiLevelType w:val="hybridMultilevel"/>
    <w:tmpl w:val="29CE2E44"/>
    <w:lvl w:ilvl="0" w:tplc="F388507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3"/>
    <w:rsid w:val="00001B7B"/>
    <w:rsid w:val="00064B5C"/>
    <w:rsid w:val="000869F3"/>
    <w:rsid w:val="000B3570"/>
    <w:rsid w:val="000B7E00"/>
    <w:rsid w:val="00100870"/>
    <w:rsid w:val="00102366"/>
    <w:rsid w:val="00172762"/>
    <w:rsid w:val="00173E38"/>
    <w:rsid w:val="00186C48"/>
    <w:rsid w:val="00191CB2"/>
    <w:rsid w:val="00192E2C"/>
    <w:rsid w:val="001A7C59"/>
    <w:rsid w:val="001D527C"/>
    <w:rsid w:val="0021667C"/>
    <w:rsid w:val="00227D15"/>
    <w:rsid w:val="0024128F"/>
    <w:rsid w:val="00244BBA"/>
    <w:rsid w:val="0024771E"/>
    <w:rsid w:val="00253A00"/>
    <w:rsid w:val="00272441"/>
    <w:rsid w:val="00280941"/>
    <w:rsid w:val="002A22D2"/>
    <w:rsid w:val="002B7101"/>
    <w:rsid w:val="002C465A"/>
    <w:rsid w:val="002D3538"/>
    <w:rsid w:val="002E4AD5"/>
    <w:rsid w:val="0031559B"/>
    <w:rsid w:val="00315D60"/>
    <w:rsid w:val="00347623"/>
    <w:rsid w:val="0035547B"/>
    <w:rsid w:val="00364154"/>
    <w:rsid w:val="003664DA"/>
    <w:rsid w:val="00372565"/>
    <w:rsid w:val="003A2D01"/>
    <w:rsid w:val="003A7C7E"/>
    <w:rsid w:val="003B07FE"/>
    <w:rsid w:val="003B69AF"/>
    <w:rsid w:val="003C0678"/>
    <w:rsid w:val="003D0030"/>
    <w:rsid w:val="003D1017"/>
    <w:rsid w:val="004336ED"/>
    <w:rsid w:val="00482026"/>
    <w:rsid w:val="00482813"/>
    <w:rsid w:val="0049656A"/>
    <w:rsid w:val="004C2B41"/>
    <w:rsid w:val="004D224B"/>
    <w:rsid w:val="004E4AF0"/>
    <w:rsid w:val="004F3F59"/>
    <w:rsid w:val="00514112"/>
    <w:rsid w:val="0058003F"/>
    <w:rsid w:val="00581C02"/>
    <w:rsid w:val="005A0C17"/>
    <w:rsid w:val="005A26BE"/>
    <w:rsid w:val="005B5DC8"/>
    <w:rsid w:val="005C4022"/>
    <w:rsid w:val="00662383"/>
    <w:rsid w:val="0066464E"/>
    <w:rsid w:val="006D4E37"/>
    <w:rsid w:val="00705BFC"/>
    <w:rsid w:val="007108F4"/>
    <w:rsid w:val="00712336"/>
    <w:rsid w:val="007839A3"/>
    <w:rsid w:val="007D2AD9"/>
    <w:rsid w:val="007F1DAC"/>
    <w:rsid w:val="00810B5D"/>
    <w:rsid w:val="00816075"/>
    <w:rsid w:val="0081783D"/>
    <w:rsid w:val="00827E06"/>
    <w:rsid w:val="0083186D"/>
    <w:rsid w:val="00851946"/>
    <w:rsid w:val="00855771"/>
    <w:rsid w:val="008573B2"/>
    <w:rsid w:val="00862049"/>
    <w:rsid w:val="008749CD"/>
    <w:rsid w:val="00875819"/>
    <w:rsid w:val="00880CD2"/>
    <w:rsid w:val="00890AC0"/>
    <w:rsid w:val="008958B7"/>
    <w:rsid w:val="008E524A"/>
    <w:rsid w:val="0090215E"/>
    <w:rsid w:val="00903E40"/>
    <w:rsid w:val="00935A5C"/>
    <w:rsid w:val="00940CAF"/>
    <w:rsid w:val="00965BBB"/>
    <w:rsid w:val="009670E4"/>
    <w:rsid w:val="00990DE2"/>
    <w:rsid w:val="00996DFE"/>
    <w:rsid w:val="009C0641"/>
    <w:rsid w:val="009C4406"/>
    <w:rsid w:val="009E3E00"/>
    <w:rsid w:val="009E4017"/>
    <w:rsid w:val="009F0CA7"/>
    <w:rsid w:val="009F14B2"/>
    <w:rsid w:val="009F427D"/>
    <w:rsid w:val="009F6608"/>
    <w:rsid w:val="009F6D23"/>
    <w:rsid w:val="009F7E9E"/>
    <w:rsid w:val="00A15D2A"/>
    <w:rsid w:val="00A5644D"/>
    <w:rsid w:val="00A60327"/>
    <w:rsid w:val="00A64120"/>
    <w:rsid w:val="00A843CB"/>
    <w:rsid w:val="00A84E2A"/>
    <w:rsid w:val="00A94032"/>
    <w:rsid w:val="00A94D2C"/>
    <w:rsid w:val="00A9697D"/>
    <w:rsid w:val="00AA5318"/>
    <w:rsid w:val="00AB4834"/>
    <w:rsid w:val="00AE1D00"/>
    <w:rsid w:val="00AE54D3"/>
    <w:rsid w:val="00B02BDA"/>
    <w:rsid w:val="00B3696D"/>
    <w:rsid w:val="00B42126"/>
    <w:rsid w:val="00B43EB6"/>
    <w:rsid w:val="00B45825"/>
    <w:rsid w:val="00B57E77"/>
    <w:rsid w:val="00B6287D"/>
    <w:rsid w:val="00B65120"/>
    <w:rsid w:val="00B75B2B"/>
    <w:rsid w:val="00B96224"/>
    <w:rsid w:val="00BA63B1"/>
    <w:rsid w:val="00BB3B6E"/>
    <w:rsid w:val="00BD3204"/>
    <w:rsid w:val="00C21D06"/>
    <w:rsid w:val="00C2260D"/>
    <w:rsid w:val="00C311B7"/>
    <w:rsid w:val="00C36942"/>
    <w:rsid w:val="00C36D18"/>
    <w:rsid w:val="00C5563A"/>
    <w:rsid w:val="00C61556"/>
    <w:rsid w:val="00C63FB2"/>
    <w:rsid w:val="00CB6FAC"/>
    <w:rsid w:val="00CC13A1"/>
    <w:rsid w:val="00CE18B7"/>
    <w:rsid w:val="00CE73BA"/>
    <w:rsid w:val="00D008B5"/>
    <w:rsid w:val="00D0274B"/>
    <w:rsid w:val="00D05E27"/>
    <w:rsid w:val="00D4213E"/>
    <w:rsid w:val="00D5136E"/>
    <w:rsid w:val="00D55429"/>
    <w:rsid w:val="00D67005"/>
    <w:rsid w:val="00D7320D"/>
    <w:rsid w:val="00D75DC3"/>
    <w:rsid w:val="00D811EE"/>
    <w:rsid w:val="00DB411E"/>
    <w:rsid w:val="00E3243E"/>
    <w:rsid w:val="00E43B69"/>
    <w:rsid w:val="00E56224"/>
    <w:rsid w:val="00E57954"/>
    <w:rsid w:val="00E71F0F"/>
    <w:rsid w:val="00E75BEB"/>
    <w:rsid w:val="00E912D1"/>
    <w:rsid w:val="00EB4C7A"/>
    <w:rsid w:val="00EB54E0"/>
    <w:rsid w:val="00EF64C8"/>
    <w:rsid w:val="00F5692C"/>
    <w:rsid w:val="00F6133C"/>
    <w:rsid w:val="00F924E4"/>
    <w:rsid w:val="00FB4BA4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63A3C07-345A-456F-848C-D9F5D030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CH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0030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27D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7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D15"/>
  </w:style>
  <w:style w:type="paragraph" w:styleId="Pidipagina">
    <w:name w:val="footer"/>
    <w:basedOn w:val="Normale"/>
    <w:link w:val="PidipaginaCarattere"/>
    <w:uiPriority w:val="99"/>
    <w:unhideWhenUsed/>
    <w:rsid w:val="00227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D15"/>
  </w:style>
  <w:style w:type="table" w:styleId="Grigliatabella">
    <w:name w:val="Table Grid"/>
    <w:basedOn w:val="Tabellanormale"/>
    <w:uiPriority w:val="59"/>
    <w:rsid w:val="00903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2E4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arabinierifaidesi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ownloads\PiumognaFormIscrPistol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024D-9EE6-4297-BF2A-EE500B20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PiumognaFormIscrPistola (1)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Piumogna Iscrizioni 25-50m</vt:lpstr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Piumogna Iscrizioni 25-50m</dc:title>
  <dc:subject/>
  <dc:creator>Utente Windows</dc:creator>
  <cp:keywords/>
  <cp:lastModifiedBy>Utente Windows</cp:lastModifiedBy>
  <cp:revision>4</cp:revision>
  <cp:lastPrinted>2017-05-02T19:49:00Z</cp:lastPrinted>
  <dcterms:created xsi:type="dcterms:W3CDTF">2024-07-02T05:42:00Z</dcterms:created>
  <dcterms:modified xsi:type="dcterms:W3CDTF">2024-07-02T05:45:00Z</dcterms:modified>
</cp:coreProperties>
</file>